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D4BE" w14:textId="77777777" w:rsidR="00834521" w:rsidRDefault="00834521" w:rsidP="00834521">
      <w:pPr>
        <w:wordWrap/>
        <w:autoSpaceDE/>
        <w:autoSpaceDN/>
        <w:jc w:val="center"/>
        <w:rPr>
          <w:rFonts w:hAnsi="ＭＳ 明朝" w:cs="Times New Roman"/>
          <w:sz w:val="22"/>
          <w:szCs w:val="22"/>
        </w:rPr>
      </w:pPr>
    </w:p>
    <w:p w14:paraId="410A3F69" w14:textId="77777777" w:rsidR="000A2943" w:rsidRPr="00684EA0" w:rsidRDefault="000A2943" w:rsidP="00834521">
      <w:pPr>
        <w:wordWrap/>
        <w:autoSpaceDE/>
        <w:autoSpaceDN/>
        <w:jc w:val="center"/>
        <w:rPr>
          <w:rFonts w:ascii="Century" w:cs="Times New Roman"/>
          <w:bCs/>
          <w:kern w:val="0"/>
          <w:sz w:val="22"/>
          <w:szCs w:val="22"/>
        </w:rPr>
      </w:pPr>
      <w:r w:rsidRPr="00684EA0">
        <w:rPr>
          <w:rFonts w:hAnsi="ＭＳ 明朝" w:cs="Times New Roman" w:hint="eastAsia"/>
          <w:sz w:val="22"/>
          <w:szCs w:val="22"/>
        </w:rPr>
        <w:t>指定管理者</w:t>
      </w:r>
      <w:r w:rsidRPr="00684EA0">
        <w:rPr>
          <w:rFonts w:ascii="Century" w:cs="Times New Roman" w:hint="eastAsia"/>
          <w:bCs/>
          <w:kern w:val="0"/>
          <w:sz w:val="22"/>
          <w:szCs w:val="22"/>
        </w:rPr>
        <w:t>申請辞退届</w:t>
      </w:r>
    </w:p>
    <w:p w14:paraId="412F7670" w14:textId="77777777" w:rsidR="000A2943" w:rsidRPr="000A2943" w:rsidRDefault="000A2943" w:rsidP="00834521">
      <w:pPr>
        <w:wordWrap/>
        <w:autoSpaceDE/>
        <w:autoSpaceDN/>
        <w:adjustRightInd/>
        <w:textAlignment w:val="auto"/>
        <w:rPr>
          <w:rFonts w:hAnsi="ＭＳ 明朝" w:cs="Times New Roman"/>
          <w:szCs w:val="24"/>
        </w:rPr>
      </w:pPr>
    </w:p>
    <w:p w14:paraId="54DF719D" w14:textId="77777777" w:rsidR="000A2943" w:rsidRPr="00684EA0" w:rsidRDefault="007E54F1" w:rsidP="00834521">
      <w:pPr>
        <w:wordWrap/>
        <w:autoSpaceDE/>
        <w:autoSpaceDN/>
        <w:adjustRightInd/>
        <w:jc w:val="right"/>
        <w:textAlignment w:val="auto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 xml:space="preserve">令和　</w:t>
      </w:r>
      <w:r w:rsidR="000A2943" w:rsidRPr="00684EA0">
        <w:rPr>
          <w:rFonts w:hAnsi="ＭＳ 明朝" w:cs="Times New Roman" w:hint="eastAsia"/>
          <w:sz w:val="22"/>
          <w:szCs w:val="22"/>
        </w:rPr>
        <w:t xml:space="preserve">　年　　月　　日</w:t>
      </w:r>
    </w:p>
    <w:p w14:paraId="1B168674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</w:p>
    <w:p w14:paraId="4A30D1A1" w14:textId="77777777" w:rsidR="000A2943" w:rsidRPr="00684EA0" w:rsidRDefault="00684EA0" w:rsidP="00834521">
      <w:pPr>
        <w:wordWrap/>
        <w:autoSpaceDE/>
        <w:autoSpaceDN/>
        <w:adjustRightInd/>
        <w:ind w:firstLineChars="100" w:firstLine="221"/>
        <w:textAlignment w:val="auto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>文京区</w:t>
      </w:r>
      <w:r w:rsidR="000A2943" w:rsidRPr="00684EA0">
        <w:rPr>
          <w:rFonts w:hAnsi="ＭＳ 明朝" w:cs="Times New Roman" w:hint="eastAsia"/>
          <w:sz w:val="22"/>
          <w:szCs w:val="22"/>
        </w:rPr>
        <w:t>長　様</w:t>
      </w:r>
    </w:p>
    <w:p w14:paraId="4DE6DDE3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</w:p>
    <w:p w14:paraId="2CDB237C" w14:textId="77777777" w:rsidR="000A2943" w:rsidRPr="00684EA0" w:rsidRDefault="000A2943" w:rsidP="00B454EE">
      <w:pPr>
        <w:wordWrap/>
        <w:autoSpaceDE/>
        <w:autoSpaceDN/>
        <w:adjustRightInd/>
        <w:ind w:right="440" w:firstLineChars="1750" w:firstLine="3860"/>
        <w:textAlignment w:val="auto"/>
        <w:rPr>
          <w:rFonts w:ascii="Century" w:cs="Times New Roman"/>
          <w:sz w:val="22"/>
          <w:szCs w:val="22"/>
        </w:rPr>
      </w:pPr>
      <w:r w:rsidRPr="00684EA0">
        <w:rPr>
          <w:rFonts w:ascii="Century" w:cs="Times New Roman" w:hint="eastAsia"/>
          <w:sz w:val="22"/>
          <w:szCs w:val="22"/>
        </w:rPr>
        <w:t>申請者　所</w:t>
      </w:r>
      <w:r w:rsidRPr="00684EA0">
        <w:rPr>
          <w:rFonts w:ascii="Century" w:cs="Times New Roman"/>
          <w:sz w:val="22"/>
          <w:szCs w:val="22"/>
        </w:rPr>
        <w:t xml:space="preserve"> </w:t>
      </w:r>
      <w:r w:rsidRPr="00684EA0">
        <w:rPr>
          <w:rFonts w:ascii="Century" w:cs="Times New Roman" w:hint="eastAsia"/>
          <w:sz w:val="22"/>
          <w:szCs w:val="22"/>
        </w:rPr>
        <w:t>在</w:t>
      </w:r>
      <w:r w:rsidRPr="00684EA0">
        <w:rPr>
          <w:rFonts w:ascii="Century" w:cs="Times New Roman"/>
          <w:sz w:val="22"/>
          <w:szCs w:val="22"/>
        </w:rPr>
        <w:t xml:space="preserve"> </w:t>
      </w:r>
      <w:r w:rsidRPr="00684EA0">
        <w:rPr>
          <w:rFonts w:ascii="Century" w:cs="Times New Roman" w:hint="eastAsia"/>
          <w:sz w:val="22"/>
          <w:szCs w:val="22"/>
        </w:rPr>
        <w:t xml:space="preserve">地　　　　　　　　　　　　</w:t>
      </w:r>
    </w:p>
    <w:p w14:paraId="6DED139A" w14:textId="77777777" w:rsidR="000A2943" w:rsidRPr="00684EA0" w:rsidRDefault="000A2943" w:rsidP="00834521">
      <w:pPr>
        <w:wordWrap/>
        <w:autoSpaceDE/>
        <w:autoSpaceDN/>
        <w:adjustRightInd/>
        <w:jc w:val="right"/>
        <w:textAlignment w:val="auto"/>
        <w:rPr>
          <w:rFonts w:ascii="Century" w:cs="Times New Roman"/>
          <w:sz w:val="22"/>
          <w:szCs w:val="22"/>
        </w:rPr>
      </w:pPr>
    </w:p>
    <w:p w14:paraId="3B15E6B1" w14:textId="77777777" w:rsidR="000A2943" w:rsidRPr="00684EA0" w:rsidRDefault="000A2943" w:rsidP="00B454EE">
      <w:pPr>
        <w:wordWrap/>
        <w:autoSpaceDE/>
        <w:autoSpaceDN/>
        <w:adjustRightInd/>
        <w:ind w:right="440" w:firstLineChars="2150" w:firstLine="4742"/>
        <w:textAlignment w:val="auto"/>
        <w:rPr>
          <w:rFonts w:ascii="Century" w:cs="Times New Roman"/>
          <w:sz w:val="22"/>
          <w:szCs w:val="22"/>
        </w:rPr>
      </w:pPr>
      <w:r w:rsidRPr="00684EA0">
        <w:rPr>
          <w:rFonts w:ascii="Century" w:cs="Times New Roman" w:hint="eastAsia"/>
          <w:sz w:val="22"/>
          <w:szCs w:val="22"/>
        </w:rPr>
        <w:t xml:space="preserve">名　　称　　　　　　　　　　　　</w:t>
      </w:r>
    </w:p>
    <w:p w14:paraId="523FF5EE" w14:textId="77777777" w:rsidR="000A2943" w:rsidRPr="00684EA0" w:rsidRDefault="000A2943" w:rsidP="00834521">
      <w:pPr>
        <w:wordWrap/>
        <w:autoSpaceDE/>
        <w:autoSpaceDN/>
        <w:adjustRightInd/>
        <w:jc w:val="right"/>
        <w:textAlignment w:val="auto"/>
        <w:rPr>
          <w:rFonts w:ascii="Century" w:cs="Times New Roman"/>
          <w:sz w:val="22"/>
          <w:szCs w:val="22"/>
        </w:rPr>
      </w:pPr>
    </w:p>
    <w:p w14:paraId="7ACA9F4C" w14:textId="68663DC9" w:rsidR="000A2943" w:rsidRPr="00684EA0" w:rsidRDefault="00B454EE" w:rsidP="00B454EE">
      <w:pPr>
        <w:wordWrap/>
        <w:autoSpaceDE/>
        <w:autoSpaceDN/>
        <w:adjustRightInd/>
        <w:ind w:right="440"/>
        <w:jc w:val="center"/>
        <w:textAlignment w:val="auto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 </w:t>
      </w:r>
      <w:r>
        <w:rPr>
          <w:rFonts w:ascii="Century" w:cs="Times New Roman"/>
          <w:sz w:val="22"/>
          <w:szCs w:val="22"/>
        </w:rPr>
        <w:t xml:space="preserve">                      </w:t>
      </w:r>
      <w:r w:rsidR="000A2943" w:rsidRPr="00684EA0">
        <w:rPr>
          <w:rFonts w:ascii="Century" w:cs="Times New Roman" w:hint="eastAsia"/>
          <w:sz w:val="22"/>
          <w:szCs w:val="22"/>
        </w:rPr>
        <w:t>代表者名</w:t>
      </w:r>
      <w:r w:rsidR="00081EDF">
        <w:rPr>
          <w:rFonts w:ascii="Century" w:cs="Times New Roman" w:hint="eastAsia"/>
          <w:sz w:val="22"/>
          <w:szCs w:val="22"/>
        </w:rPr>
        <w:t xml:space="preserve">　</w:t>
      </w:r>
      <w:r w:rsidR="00081EDF">
        <w:rPr>
          <w:rFonts w:ascii="Century" w:cs="Times New Roman"/>
          <w:sz w:val="22"/>
          <w:szCs w:val="22"/>
        </w:rPr>
        <w:t xml:space="preserve"> </w:t>
      </w:r>
      <w:r w:rsidR="000A2943" w:rsidRPr="00684EA0">
        <w:rPr>
          <w:rFonts w:ascii="Century" w:cs="Times New Roman"/>
          <w:sz w:val="22"/>
          <w:szCs w:val="22"/>
        </w:rPr>
        <w:t xml:space="preserve"> </w:t>
      </w:r>
      <w:r w:rsidR="000A2943" w:rsidRPr="00684EA0">
        <w:rPr>
          <w:rFonts w:ascii="Century" w:cs="Times New Roman" w:hint="eastAsia"/>
          <w:sz w:val="22"/>
          <w:szCs w:val="22"/>
        </w:rPr>
        <w:t xml:space="preserve">　　　　　　　　　　</w:t>
      </w:r>
    </w:p>
    <w:p w14:paraId="4A4E1FC5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</w:p>
    <w:p w14:paraId="32259778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</w:p>
    <w:p w14:paraId="67309455" w14:textId="77777777" w:rsidR="000A2943" w:rsidRPr="00684EA0" w:rsidRDefault="0065754A" w:rsidP="00834521">
      <w:pPr>
        <w:wordWrap/>
        <w:autoSpaceDE/>
        <w:autoSpaceDN/>
        <w:adjustRightInd/>
        <w:spacing w:line="360" w:lineRule="auto"/>
        <w:ind w:firstLineChars="100" w:firstLine="221"/>
        <w:textAlignment w:val="auto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>文京</w:t>
      </w:r>
      <w:r w:rsidR="00081EDF">
        <w:rPr>
          <w:rFonts w:hAnsi="ＭＳ 明朝" w:cs="Times New Roman" w:hint="eastAsia"/>
          <w:sz w:val="22"/>
          <w:szCs w:val="22"/>
        </w:rPr>
        <w:t>区立千石児童館</w:t>
      </w:r>
      <w:r w:rsidR="000A2943" w:rsidRPr="002F6108">
        <w:rPr>
          <w:rFonts w:hAnsi="ＭＳ 明朝" w:cs="Times New Roman" w:hint="eastAsia"/>
          <w:color w:val="000000" w:themeColor="text1"/>
          <w:sz w:val="22"/>
          <w:szCs w:val="22"/>
        </w:rPr>
        <w:t>の指定管理</w:t>
      </w:r>
      <w:r w:rsidR="000A2943" w:rsidRPr="00684EA0">
        <w:rPr>
          <w:rFonts w:hAnsi="ＭＳ 明朝" w:cs="Times New Roman" w:hint="eastAsia"/>
          <w:sz w:val="22"/>
          <w:szCs w:val="22"/>
        </w:rPr>
        <w:t>者の指定を受けるため指定にかかる書類を提出しましたが、下記により申請を辞退します。</w:t>
      </w:r>
    </w:p>
    <w:p w14:paraId="4DB7747E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</w:p>
    <w:p w14:paraId="11FCEA08" w14:textId="77777777" w:rsidR="000A2943" w:rsidRPr="00684EA0" w:rsidRDefault="000A2943" w:rsidP="00834521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kern w:val="0"/>
          <w:sz w:val="22"/>
          <w:szCs w:val="22"/>
        </w:rPr>
      </w:pPr>
      <w:r w:rsidRPr="00684EA0">
        <w:rPr>
          <w:rFonts w:hAnsi="ＭＳ 明朝" w:cs="Times New Roman" w:hint="eastAsia"/>
          <w:kern w:val="0"/>
          <w:sz w:val="22"/>
          <w:szCs w:val="22"/>
        </w:rPr>
        <w:t>記</w:t>
      </w:r>
    </w:p>
    <w:p w14:paraId="2EAAE9BB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</w:p>
    <w:p w14:paraId="6DD586F1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  <w:r w:rsidRPr="00684EA0">
        <w:rPr>
          <w:rFonts w:hAnsi="ＭＳ 明朝" w:cs="Times New Roman" w:hint="eastAsia"/>
          <w:sz w:val="22"/>
          <w:szCs w:val="22"/>
        </w:rPr>
        <w:t>辞退の理由</w:t>
      </w:r>
    </w:p>
    <w:p w14:paraId="33A6CDDA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ascii="Century" w:cs="Times New Roman"/>
          <w:sz w:val="22"/>
          <w:szCs w:val="22"/>
        </w:rPr>
      </w:pPr>
    </w:p>
    <w:p w14:paraId="2133F93E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ascii="Century" w:cs="Times New Roman"/>
          <w:sz w:val="22"/>
          <w:szCs w:val="22"/>
        </w:rPr>
      </w:pPr>
    </w:p>
    <w:p w14:paraId="61ED7937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ascii="Century" w:cs="Times New Roman"/>
          <w:sz w:val="22"/>
          <w:szCs w:val="22"/>
        </w:rPr>
      </w:pPr>
    </w:p>
    <w:p w14:paraId="6E502DEF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ascii="Century" w:cs="Times New Roman"/>
          <w:sz w:val="22"/>
          <w:szCs w:val="22"/>
        </w:rPr>
      </w:pPr>
    </w:p>
    <w:p w14:paraId="14FF2CCD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ascii="Century" w:cs="Times New Roman"/>
          <w:sz w:val="22"/>
          <w:szCs w:val="22"/>
        </w:rPr>
      </w:pPr>
    </w:p>
    <w:p w14:paraId="1C667B6F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ascii="Century" w:cs="Times New Roman"/>
          <w:sz w:val="22"/>
          <w:szCs w:val="22"/>
        </w:rPr>
      </w:pPr>
    </w:p>
    <w:p w14:paraId="229A0554" w14:textId="77777777" w:rsidR="000A2943" w:rsidRPr="00684EA0" w:rsidRDefault="000A2943" w:rsidP="00834521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2"/>
        </w:rPr>
      </w:pPr>
    </w:p>
    <w:p w14:paraId="09CB1D3E" w14:textId="77777777" w:rsidR="00626C03" w:rsidRPr="00847C01" w:rsidRDefault="00626C03" w:rsidP="00834521">
      <w:pPr>
        <w:wordWrap/>
        <w:autoSpaceDE/>
        <w:autoSpaceDN/>
        <w:spacing w:line="320" w:lineRule="exact"/>
        <w:rPr>
          <w:snapToGrid w:val="0"/>
          <w:sz w:val="22"/>
          <w:szCs w:val="22"/>
        </w:rPr>
      </w:pPr>
    </w:p>
    <w:sectPr w:rsidR="00626C03" w:rsidRPr="00847C01" w:rsidSect="00834521">
      <w:headerReference w:type="default" r:id="rId6"/>
      <w:type w:val="continuous"/>
      <w:pgSz w:w="11906" w:h="16838" w:code="9"/>
      <w:pgMar w:top="1588" w:right="1814" w:bottom="1418" w:left="1814" w:header="73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1116" w14:textId="77777777" w:rsidR="003A1CF5" w:rsidRDefault="003A1CF5">
      <w:r>
        <w:separator/>
      </w:r>
    </w:p>
  </w:endnote>
  <w:endnote w:type="continuationSeparator" w:id="0">
    <w:p w14:paraId="545CAA57" w14:textId="77777777" w:rsidR="003A1CF5" w:rsidRDefault="003A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9011" w14:textId="77777777" w:rsidR="003A1CF5" w:rsidRDefault="003A1CF5">
      <w:r>
        <w:separator/>
      </w:r>
    </w:p>
  </w:footnote>
  <w:footnote w:type="continuationSeparator" w:id="0">
    <w:p w14:paraId="3E8698A5" w14:textId="77777777" w:rsidR="003A1CF5" w:rsidRDefault="003A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CEC6" w14:textId="77777777" w:rsidR="00834521" w:rsidRPr="00834521" w:rsidRDefault="00834521" w:rsidP="00834521">
    <w:pPr>
      <w:pStyle w:val="a3"/>
      <w:jc w:val="right"/>
      <w:rPr>
        <w:sz w:val="22"/>
      </w:rPr>
    </w:pPr>
    <w:r w:rsidRPr="00834521">
      <w:rPr>
        <w:rFonts w:hint="eastAsia"/>
        <w:sz w:val="22"/>
      </w:rPr>
      <w:t>様式18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81EDF"/>
    <w:rsid w:val="000A2943"/>
    <w:rsid w:val="000C5B6E"/>
    <w:rsid w:val="000F14A1"/>
    <w:rsid w:val="00102074"/>
    <w:rsid w:val="001B5AFA"/>
    <w:rsid w:val="00242DF6"/>
    <w:rsid w:val="00275BFF"/>
    <w:rsid w:val="002B795D"/>
    <w:rsid w:val="002F6108"/>
    <w:rsid w:val="00370A4A"/>
    <w:rsid w:val="003A1CF5"/>
    <w:rsid w:val="003D6CD3"/>
    <w:rsid w:val="005B76C8"/>
    <w:rsid w:val="005D2AD1"/>
    <w:rsid w:val="0062498A"/>
    <w:rsid w:val="00626C03"/>
    <w:rsid w:val="0065754A"/>
    <w:rsid w:val="00684EA0"/>
    <w:rsid w:val="007E54F1"/>
    <w:rsid w:val="00807CF0"/>
    <w:rsid w:val="008136C5"/>
    <w:rsid w:val="0082201D"/>
    <w:rsid w:val="0083375A"/>
    <w:rsid w:val="00834521"/>
    <w:rsid w:val="00847C01"/>
    <w:rsid w:val="0088488B"/>
    <w:rsid w:val="008B287F"/>
    <w:rsid w:val="008C3148"/>
    <w:rsid w:val="009209C6"/>
    <w:rsid w:val="009E39A1"/>
    <w:rsid w:val="00B17E5F"/>
    <w:rsid w:val="00B454EE"/>
    <w:rsid w:val="00BD03CC"/>
    <w:rsid w:val="00C67BE6"/>
    <w:rsid w:val="00C76007"/>
    <w:rsid w:val="00D61468"/>
    <w:rsid w:val="00E0212B"/>
    <w:rsid w:val="00EE0419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7A53D"/>
  <w14:defaultImageDpi w14:val="0"/>
  <w15:docId w15:val="{F5A3D25E-A8B5-4A67-B01C-8C27362D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E04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E04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1</TotalTime>
  <Pages>1</Pages>
  <Words>93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宮沢裕子</dc:creator>
  <cp:keywords/>
  <dc:description/>
  <cp:lastModifiedBy>廣重 諒</cp:lastModifiedBy>
  <cp:revision>5</cp:revision>
  <cp:lastPrinted>2005-08-29T07:58:00Z</cp:lastPrinted>
  <dcterms:created xsi:type="dcterms:W3CDTF">2025-01-30T07:12:00Z</dcterms:created>
  <dcterms:modified xsi:type="dcterms:W3CDTF">2025-05-21T07:36:00Z</dcterms:modified>
</cp:coreProperties>
</file>